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32" w:rsidRPr="00E132E5" w:rsidRDefault="00871A32" w:rsidP="00E132E5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bookmarkEnd w:id="0"/>
      <w:r w:rsidRPr="00E132E5"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871A32" w:rsidRPr="00E132E5" w:rsidRDefault="009D48C9" w:rsidP="00E132E5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ВЫШНЕОЛЬХОВАТ</w:t>
      </w:r>
      <w:r w:rsidR="00FD7CDB">
        <w:rPr>
          <w:rFonts w:ascii="Arial" w:eastAsia="Calibri" w:hAnsi="Arial" w:cs="Arial"/>
          <w:b/>
          <w:bCs/>
          <w:sz w:val="32"/>
          <w:szCs w:val="32"/>
          <w:lang w:eastAsia="en-US"/>
        </w:rPr>
        <w:t>СКИСКОГО</w:t>
      </w:r>
      <w:r w:rsidR="00871A32" w:rsidRPr="00E132E5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</w:t>
      </w:r>
    </w:p>
    <w:p w:rsidR="00871A32" w:rsidRPr="00E132E5" w:rsidRDefault="00871A32" w:rsidP="00E132E5">
      <w:pPr>
        <w:keepNext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E132E5"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 РАЙОНА</w:t>
      </w:r>
    </w:p>
    <w:p w:rsidR="00871A32" w:rsidRPr="00E132E5" w:rsidRDefault="00871A32" w:rsidP="00E132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871A32" w:rsidRPr="00E132E5" w:rsidRDefault="00871A32" w:rsidP="00E132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132E5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871A32" w:rsidRPr="00E132E5" w:rsidRDefault="00871A32" w:rsidP="00E132E5">
      <w:pPr>
        <w:shd w:val="clear" w:color="auto" w:fill="FFFFFF"/>
        <w:jc w:val="center"/>
        <w:rPr>
          <w:rFonts w:ascii="Arial" w:hAnsi="Arial" w:cs="Arial"/>
          <w:b/>
          <w:color w:val="0E2F43"/>
          <w:sz w:val="32"/>
          <w:szCs w:val="32"/>
        </w:rPr>
      </w:pPr>
    </w:p>
    <w:p w:rsidR="005B6D91" w:rsidRDefault="00DB12A8" w:rsidP="00E132E5">
      <w:pPr>
        <w:pStyle w:val="1"/>
        <w:ind w:left="0" w:right="-285" w:firstLine="0"/>
        <w:rPr>
          <w:rFonts w:ascii="Arial" w:hAnsi="Arial" w:cs="Arial"/>
          <w:bCs/>
          <w:sz w:val="32"/>
          <w:szCs w:val="32"/>
        </w:rPr>
      </w:pPr>
      <w:r w:rsidRPr="00E132E5">
        <w:rPr>
          <w:rFonts w:ascii="Arial" w:hAnsi="Arial" w:cs="Arial"/>
          <w:bCs/>
          <w:sz w:val="32"/>
          <w:szCs w:val="32"/>
        </w:rPr>
        <w:t xml:space="preserve">От </w:t>
      </w:r>
      <w:r w:rsidR="00E33E73">
        <w:rPr>
          <w:rFonts w:ascii="Arial" w:hAnsi="Arial" w:cs="Arial"/>
          <w:bCs/>
          <w:sz w:val="32"/>
          <w:szCs w:val="32"/>
        </w:rPr>
        <w:t>27 мая</w:t>
      </w:r>
      <w:r w:rsidR="007C57C4">
        <w:rPr>
          <w:rFonts w:ascii="Arial" w:hAnsi="Arial" w:cs="Arial"/>
          <w:bCs/>
          <w:sz w:val="32"/>
          <w:szCs w:val="32"/>
        </w:rPr>
        <w:t xml:space="preserve">  </w:t>
      </w:r>
      <w:r w:rsidR="0068263B">
        <w:rPr>
          <w:rFonts w:ascii="Arial" w:hAnsi="Arial" w:cs="Arial"/>
          <w:bCs/>
          <w:sz w:val="32"/>
          <w:szCs w:val="32"/>
        </w:rPr>
        <w:t xml:space="preserve"> 2024г.     № </w:t>
      </w:r>
      <w:r w:rsidR="009D48C9">
        <w:rPr>
          <w:rFonts w:ascii="Arial" w:hAnsi="Arial" w:cs="Arial"/>
          <w:bCs/>
          <w:sz w:val="32"/>
          <w:szCs w:val="32"/>
        </w:rPr>
        <w:t>3</w:t>
      </w:r>
      <w:r w:rsidR="00E33E73">
        <w:rPr>
          <w:rFonts w:ascii="Arial" w:hAnsi="Arial" w:cs="Arial"/>
          <w:bCs/>
          <w:sz w:val="32"/>
          <w:szCs w:val="32"/>
        </w:rPr>
        <w:t>6</w:t>
      </w:r>
    </w:p>
    <w:p w:rsidR="007C57C4" w:rsidRPr="007C57C4" w:rsidRDefault="007C57C4" w:rsidP="007C57C4"/>
    <w:p w:rsidR="00DB12A8" w:rsidRPr="00E132E5" w:rsidRDefault="007C57C4" w:rsidP="00E132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9D48C9">
        <w:rPr>
          <w:rFonts w:ascii="Arial" w:hAnsi="Arial" w:cs="Arial"/>
          <w:b/>
          <w:sz w:val="32"/>
          <w:szCs w:val="32"/>
        </w:rPr>
        <w:t>Вышнеольховатского сельсовета от 29.07.2019 г. № 62</w:t>
      </w:r>
      <w:r w:rsidR="0065793A">
        <w:rPr>
          <w:rFonts w:ascii="Arial" w:hAnsi="Arial" w:cs="Arial"/>
          <w:b/>
          <w:sz w:val="32"/>
          <w:szCs w:val="32"/>
        </w:rPr>
        <w:t xml:space="preserve"> «</w:t>
      </w:r>
      <w:r w:rsidR="00E132E5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38601B">
        <w:rPr>
          <w:rFonts w:ascii="Arial" w:hAnsi="Arial" w:cs="Arial"/>
          <w:b/>
          <w:sz w:val="32"/>
          <w:szCs w:val="32"/>
        </w:rPr>
        <w:t xml:space="preserve"> о порядке расходования средств резервного фонда администрации </w:t>
      </w:r>
      <w:r w:rsidR="009D48C9">
        <w:rPr>
          <w:rFonts w:ascii="Arial" w:hAnsi="Arial" w:cs="Arial"/>
          <w:b/>
          <w:sz w:val="32"/>
          <w:szCs w:val="32"/>
        </w:rPr>
        <w:t>Вышнеольховат</w:t>
      </w:r>
      <w:r w:rsidR="00FD7CDB">
        <w:rPr>
          <w:rFonts w:ascii="Arial" w:hAnsi="Arial" w:cs="Arial"/>
          <w:b/>
          <w:sz w:val="32"/>
          <w:szCs w:val="32"/>
        </w:rPr>
        <w:t>скиского</w:t>
      </w:r>
      <w:r w:rsidR="0038601B">
        <w:rPr>
          <w:rFonts w:ascii="Arial" w:hAnsi="Arial" w:cs="Arial"/>
          <w:b/>
          <w:sz w:val="32"/>
          <w:szCs w:val="32"/>
        </w:rPr>
        <w:t xml:space="preserve"> сельсовета Щигровского района </w:t>
      </w:r>
    </w:p>
    <w:p w:rsidR="00871A32" w:rsidRPr="00E132E5" w:rsidRDefault="00871A32" w:rsidP="004B545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A4F93" w:rsidRPr="002D4681" w:rsidRDefault="0065793A" w:rsidP="002D4681">
      <w:pPr>
        <w:pStyle w:val="2"/>
        <w:shd w:val="clear" w:color="auto" w:fill="FFFFFF"/>
        <w:spacing w:before="0" w:after="255" w:line="300" w:lineRule="atLeast"/>
        <w:jc w:val="both"/>
        <w:rPr>
          <w:rFonts w:ascii="Arial" w:hAnsi="Arial" w:cs="Arial"/>
          <w:b w:val="0"/>
          <w:i w:val="0"/>
          <w:spacing w:val="2"/>
          <w:sz w:val="24"/>
          <w:szCs w:val="24"/>
        </w:rPr>
      </w:pPr>
      <w:r w:rsidRPr="002D4681">
        <w:rPr>
          <w:rFonts w:ascii="Arial" w:hAnsi="Arial" w:cs="Arial"/>
          <w:b w:val="0"/>
          <w:i w:val="0"/>
          <w:sz w:val="24"/>
          <w:szCs w:val="24"/>
        </w:rPr>
        <w:t xml:space="preserve">      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</w:t>
      </w:r>
      <w:r w:rsidR="00796414" w:rsidRPr="002D4681">
        <w:rPr>
          <w:rFonts w:ascii="Arial" w:hAnsi="Arial" w:cs="Arial"/>
          <w:b w:val="0"/>
          <w:i w:val="0"/>
          <w:sz w:val="24"/>
          <w:szCs w:val="24"/>
        </w:rPr>
        <w:t>30.01.2024 г. № 5-ФЗ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7607B4" w:rsidRPr="002D4681">
        <w:rPr>
          <w:rFonts w:ascii="Arial" w:hAnsi="Arial" w:cs="Arial"/>
          <w:b w:val="0"/>
          <w:i w:val="0"/>
          <w:sz w:val="24"/>
          <w:szCs w:val="24"/>
        </w:rPr>
        <w:t>,</w:t>
      </w:r>
      <w:r w:rsidR="004D06CF" w:rsidRPr="002D4681">
        <w:rPr>
          <w:rFonts w:ascii="Arial" w:hAnsi="Arial" w:cs="Arial"/>
          <w:b w:val="0"/>
          <w:i w:val="0"/>
          <w:sz w:val="24"/>
          <w:szCs w:val="24"/>
        </w:rPr>
        <w:t xml:space="preserve"> Постановления Правительства РФ от 29 декабря 2023 г. № 2383 “О внесении изменений в постановление Правительства Российской Федерации от 26 декабря 2019 г. N 1846”,</w:t>
      </w:r>
      <w:r w:rsidR="007607B4" w:rsidRPr="002D4681">
        <w:rPr>
          <w:rFonts w:ascii="Arial" w:hAnsi="Arial" w:cs="Arial"/>
          <w:sz w:val="24"/>
          <w:szCs w:val="24"/>
        </w:rPr>
        <w:t xml:space="preserve"> </w:t>
      </w:r>
      <w:r w:rsidR="00871A32" w:rsidRPr="002D4681">
        <w:rPr>
          <w:rFonts w:ascii="Arial" w:hAnsi="Arial" w:cs="Arial"/>
          <w:sz w:val="24"/>
          <w:szCs w:val="24"/>
        </w:rPr>
        <w:t xml:space="preserve"> </w:t>
      </w:r>
      <w:r w:rsidR="00C16D74" w:rsidRPr="002D4681">
        <w:rPr>
          <w:rFonts w:ascii="Arial" w:hAnsi="Arial" w:cs="Arial"/>
          <w:b w:val="0"/>
          <w:i w:val="0"/>
          <w:sz w:val="24"/>
          <w:szCs w:val="24"/>
        </w:rPr>
        <w:t xml:space="preserve">в соответствии с </w:t>
      </w:r>
      <w:r w:rsidR="004B5450" w:rsidRPr="002D4681">
        <w:rPr>
          <w:rFonts w:ascii="Arial" w:hAnsi="Arial" w:cs="Arial"/>
          <w:b w:val="0"/>
          <w:i w:val="0"/>
          <w:sz w:val="24"/>
          <w:szCs w:val="24"/>
        </w:rPr>
        <w:t xml:space="preserve"> Уставом </w:t>
      </w:r>
      <w:r w:rsidR="00871A32" w:rsidRPr="002D4681">
        <w:rPr>
          <w:rFonts w:ascii="Arial" w:hAnsi="Arial" w:cs="Arial"/>
          <w:b w:val="0"/>
          <w:i w:val="0"/>
          <w:sz w:val="24"/>
          <w:szCs w:val="24"/>
        </w:rPr>
        <w:t xml:space="preserve"> муниципального образования «</w:t>
      </w:r>
      <w:r w:rsidR="009D48C9">
        <w:rPr>
          <w:rFonts w:ascii="Arial" w:hAnsi="Arial" w:cs="Arial"/>
          <w:b w:val="0"/>
          <w:i w:val="0"/>
          <w:sz w:val="24"/>
          <w:szCs w:val="24"/>
        </w:rPr>
        <w:t>Вышнеольховат</w:t>
      </w:r>
      <w:r w:rsidR="00FD7CDB" w:rsidRPr="002D4681">
        <w:rPr>
          <w:rFonts w:ascii="Arial" w:hAnsi="Arial" w:cs="Arial"/>
          <w:b w:val="0"/>
          <w:i w:val="0"/>
          <w:sz w:val="24"/>
          <w:szCs w:val="24"/>
        </w:rPr>
        <w:t>ский</w:t>
      </w:r>
      <w:r w:rsidR="00871A32" w:rsidRPr="002D4681">
        <w:rPr>
          <w:rFonts w:ascii="Arial" w:hAnsi="Arial" w:cs="Arial"/>
          <w:b w:val="0"/>
          <w:i w:val="0"/>
          <w:sz w:val="24"/>
          <w:szCs w:val="24"/>
        </w:rPr>
        <w:t xml:space="preserve"> сельсовет» Щигровского района Курской области</w:t>
      </w:r>
      <w:r w:rsidR="004B5450" w:rsidRPr="002D4681">
        <w:rPr>
          <w:rFonts w:ascii="Arial" w:hAnsi="Arial" w:cs="Arial"/>
          <w:b w:val="0"/>
          <w:i w:val="0"/>
          <w:sz w:val="24"/>
          <w:szCs w:val="24"/>
        </w:rPr>
        <w:t>,</w:t>
      </w:r>
      <w:r w:rsidR="00D67519" w:rsidRPr="002D468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61A4D" w:rsidRPr="002D4681">
        <w:rPr>
          <w:rFonts w:ascii="Arial" w:hAnsi="Arial" w:cs="Arial"/>
          <w:b w:val="0"/>
          <w:i w:val="0"/>
          <w:sz w:val="24"/>
          <w:szCs w:val="24"/>
        </w:rPr>
        <w:t xml:space="preserve">администрация </w:t>
      </w:r>
      <w:r w:rsidR="009D48C9">
        <w:rPr>
          <w:rFonts w:ascii="Arial" w:hAnsi="Arial" w:cs="Arial"/>
          <w:b w:val="0"/>
          <w:i w:val="0"/>
          <w:sz w:val="24"/>
          <w:szCs w:val="24"/>
        </w:rPr>
        <w:t>Вышнеольховатск</w:t>
      </w:r>
      <w:r w:rsidR="00FD7CDB" w:rsidRPr="002D4681">
        <w:rPr>
          <w:rFonts w:ascii="Arial" w:hAnsi="Arial" w:cs="Arial"/>
          <w:b w:val="0"/>
          <w:i w:val="0"/>
          <w:sz w:val="24"/>
          <w:szCs w:val="24"/>
        </w:rPr>
        <w:t>ого</w:t>
      </w:r>
      <w:r w:rsidR="00871A32" w:rsidRPr="002D4681">
        <w:rPr>
          <w:rFonts w:ascii="Arial" w:hAnsi="Arial" w:cs="Arial"/>
          <w:b w:val="0"/>
          <w:i w:val="0"/>
          <w:sz w:val="24"/>
          <w:szCs w:val="24"/>
        </w:rPr>
        <w:t xml:space="preserve"> сельсовета Щигровского района</w:t>
      </w:r>
      <w:r w:rsidR="001A5418" w:rsidRPr="002D4681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871A32" w:rsidRPr="002D4681">
        <w:rPr>
          <w:rFonts w:ascii="Arial" w:hAnsi="Arial" w:cs="Arial"/>
          <w:b w:val="0"/>
          <w:i w:val="0"/>
          <w:sz w:val="24"/>
          <w:szCs w:val="24"/>
        </w:rPr>
        <w:t>постановляе</w:t>
      </w:r>
      <w:r w:rsidR="00761A4D" w:rsidRPr="002D4681">
        <w:rPr>
          <w:rFonts w:ascii="Arial" w:hAnsi="Arial" w:cs="Arial"/>
          <w:b w:val="0"/>
          <w:i w:val="0"/>
          <w:sz w:val="24"/>
          <w:szCs w:val="24"/>
        </w:rPr>
        <w:t>т</w:t>
      </w:r>
      <w:r w:rsidR="00965311" w:rsidRPr="002D4681">
        <w:rPr>
          <w:rFonts w:ascii="Arial" w:hAnsi="Arial" w:cs="Arial"/>
          <w:b w:val="0"/>
          <w:i w:val="0"/>
          <w:sz w:val="24"/>
          <w:szCs w:val="24"/>
        </w:rPr>
        <w:t xml:space="preserve">: </w:t>
      </w:r>
    </w:p>
    <w:p w:rsidR="00715277" w:rsidRPr="002D4681" w:rsidRDefault="00A23416" w:rsidP="002D4681">
      <w:pPr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            1.</w:t>
      </w:r>
      <w:r w:rsidR="00C16D74" w:rsidRPr="002D4681">
        <w:rPr>
          <w:rFonts w:ascii="Arial" w:hAnsi="Arial" w:cs="Arial"/>
          <w:sz w:val="24"/>
          <w:szCs w:val="24"/>
        </w:rPr>
        <w:t>Внести в</w:t>
      </w:r>
      <w:r w:rsidR="007607B4" w:rsidRPr="002D4681">
        <w:rPr>
          <w:rFonts w:ascii="Arial" w:hAnsi="Arial" w:cs="Arial"/>
          <w:sz w:val="24"/>
          <w:szCs w:val="24"/>
        </w:rPr>
        <w:t xml:space="preserve"> Положение о порядке расходования средств резервного фонда администрации </w:t>
      </w:r>
      <w:r w:rsidR="00871A32" w:rsidRPr="002D4681">
        <w:rPr>
          <w:rFonts w:ascii="Arial" w:hAnsi="Arial" w:cs="Arial"/>
          <w:sz w:val="24"/>
          <w:szCs w:val="24"/>
        </w:rPr>
        <w:t xml:space="preserve"> </w:t>
      </w:r>
      <w:r w:rsidR="009D48C9">
        <w:rPr>
          <w:rFonts w:ascii="Arial" w:hAnsi="Arial" w:cs="Arial"/>
          <w:sz w:val="24"/>
          <w:szCs w:val="24"/>
        </w:rPr>
        <w:t>Вышнеольховат</w:t>
      </w:r>
      <w:r w:rsidR="00FD7CDB" w:rsidRPr="002D4681">
        <w:rPr>
          <w:rFonts w:ascii="Arial" w:hAnsi="Arial" w:cs="Arial"/>
          <w:sz w:val="24"/>
          <w:szCs w:val="24"/>
        </w:rPr>
        <w:t>ского</w:t>
      </w:r>
      <w:r w:rsidR="00871A32" w:rsidRPr="002D4681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C16D74" w:rsidRPr="002D4681">
        <w:rPr>
          <w:rFonts w:ascii="Arial" w:hAnsi="Arial" w:cs="Arial"/>
          <w:sz w:val="24"/>
          <w:szCs w:val="24"/>
        </w:rPr>
        <w:t xml:space="preserve">, утвержденного постановлением Администрации </w:t>
      </w:r>
      <w:r w:rsidR="009D48C9">
        <w:rPr>
          <w:rFonts w:ascii="Arial" w:hAnsi="Arial" w:cs="Arial"/>
          <w:sz w:val="24"/>
          <w:szCs w:val="24"/>
        </w:rPr>
        <w:t>Вышнеольховатскиского сельсовета от 29.07.2019г. № 62</w:t>
      </w:r>
      <w:r w:rsidR="00C16D74" w:rsidRPr="002D4681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2976B1" w:rsidRPr="002D4681" w:rsidRDefault="00BF556C" w:rsidP="002D4681">
      <w:pPr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</w:t>
      </w:r>
      <w:r w:rsidR="0035440B" w:rsidRPr="002D4681">
        <w:rPr>
          <w:rFonts w:ascii="Arial" w:hAnsi="Arial" w:cs="Arial"/>
          <w:sz w:val="24"/>
          <w:szCs w:val="24"/>
        </w:rPr>
        <w:t xml:space="preserve">          </w:t>
      </w:r>
      <w:r w:rsidRPr="002D4681">
        <w:rPr>
          <w:rFonts w:ascii="Arial" w:hAnsi="Arial" w:cs="Arial"/>
          <w:sz w:val="24"/>
          <w:szCs w:val="24"/>
        </w:rPr>
        <w:t xml:space="preserve"> 1.1.</w:t>
      </w:r>
      <w:r w:rsidR="002976B1" w:rsidRPr="002D4681">
        <w:rPr>
          <w:rFonts w:ascii="Arial" w:hAnsi="Arial" w:cs="Arial"/>
          <w:sz w:val="24"/>
          <w:szCs w:val="24"/>
        </w:rPr>
        <w:t xml:space="preserve">  Раздел</w:t>
      </w:r>
      <w:r w:rsidR="008F430E" w:rsidRPr="002D4681">
        <w:rPr>
          <w:rFonts w:ascii="Arial" w:hAnsi="Arial" w:cs="Arial"/>
          <w:sz w:val="24"/>
          <w:szCs w:val="24"/>
        </w:rPr>
        <w:t xml:space="preserve"> 2 «Использование средств рез</w:t>
      </w:r>
      <w:r w:rsidR="002C5AD7" w:rsidRPr="002D4681">
        <w:rPr>
          <w:rFonts w:ascii="Arial" w:hAnsi="Arial" w:cs="Arial"/>
          <w:sz w:val="24"/>
          <w:szCs w:val="24"/>
        </w:rPr>
        <w:t>ервного фонда»</w:t>
      </w:r>
      <w:r w:rsidR="002976B1" w:rsidRPr="002D4681">
        <w:rPr>
          <w:rFonts w:ascii="Arial" w:hAnsi="Arial" w:cs="Arial"/>
          <w:sz w:val="24"/>
          <w:szCs w:val="24"/>
        </w:rPr>
        <w:t>:</w:t>
      </w:r>
    </w:p>
    <w:p w:rsidR="003D5C98" w:rsidRPr="002D4681" w:rsidRDefault="002976B1" w:rsidP="002D4681">
      <w:pPr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     </w:t>
      </w:r>
    </w:p>
    <w:p w:rsidR="00C16D74" w:rsidRPr="002D4681" w:rsidRDefault="002976B1" w:rsidP="002D4681">
      <w:pPr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  </w:t>
      </w:r>
      <w:r w:rsidR="003D5C98" w:rsidRPr="002D4681">
        <w:rPr>
          <w:rFonts w:ascii="Arial" w:hAnsi="Arial" w:cs="Arial"/>
          <w:sz w:val="24"/>
          <w:szCs w:val="24"/>
        </w:rPr>
        <w:t xml:space="preserve">- </w:t>
      </w:r>
      <w:r w:rsidRPr="002D4681">
        <w:rPr>
          <w:rFonts w:ascii="Arial" w:hAnsi="Arial" w:cs="Arial"/>
          <w:sz w:val="24"/>
          <w:szCs w:val="24"/>
        </w:rPr>
        <w:t>Пункт 2.1</w:t>
      </w:r>
      <w:r w:rsidR="003D5C98" w:rsidRPr="002D4681">
        <w:rPr>
          <w:rFonts w:ascii="Arial" w:hAnsi="Arial" w:cs="Arial"/>
          <w:sz w:val="24"/>
          <w:szCs w:val="24"/>
        </w:rPr>
        <w:t xml:space="preserve"> </w:t>
      </w:r>
      <w:r w:rsidR="002C5AD7" w:rsidRPr="002D4681">
        <w:rPr>
          <w:rFonts w:ascii="Arial" w:hAnsi="Arial" w:cs="Arial"/>
          <w:sz w:val="24"/>
          <w:szCs w:val="24"/>
        </w:rPr>
        <w:t>дополнить абзацами</w:t>
      </w:r>
      <w:r w:rsidR="008F430E" w:rsidRPr="002D468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AE5526" w:rsidRPr="002D4681" w:rsidRDefault="008F430E" w:rsidP="002D4681">
      <w:pPr>
        <w:pStyle w:val="formattext"/>
        <w:jc w:val="both"/>
        <w:rPr>
          <w:rFonts w:ascii="Arial" w:hAnsi="Arial" w:cs="Arial"/>
          <w:color w:val="333333"/>
          <w:shd w:val="clear" w:color="auto" w:fill="FFFFFF"/>
        </w:rPr>
      </w:pPr>
      <w:r w:rsidRPr="002D4681">
        <w:rPr>
          <w:rFonts w:ascii="Arial" w:hAnsi="Arial" w:cs="Arial"/>
        </w:rPr>
        <w:t xml:space="preserve">        «-</w:t>
      </w:r>
      <w:r w:rsidR="009171D4" w:rsidRPr="002D4681">
        <w:rPr>
          <w:rFonts w:ascii="Arial" w:hAnsi="Arial" w:cs="Arial"/>
        </w:rPr>
        <w:t xml:space="preserve">- </w:t>
      </w:r>
      <w:r w:rsidR="009171D4" w:rsidRPr="002D4681">
        <w:rPr>
          <w:rFonts w:ascii="Arial" w:hAnsi="Arial" w:cs="Arial"/>
          <w:shd w:val="clear" w:color="auto" w:fill="FFFFFF"/>
        </w:rPr>
        <w:t>использование имеющихся резервов материальных</w:t>
      </w:r>
      <w:r w:rsidR="0035440B" w:rsidRPr="002D4681">
        <w:rPr>
          <w:rFonts w:ascii="Arial" w:hAnsi="Arial" w:cs="Arial"/>
          <w:shd w:val="clear" w:color="auto" w:fill="FFFFFF"/>
        </w:rPr>
        <w:t xml:space="preserve"> и финансовых</w:t>
      </w:r>
      <w:r w:rsidR="009171D4" w:rsidRPr="002D4681">
        <w:rPr>
          <w:rFonts w:ascii="Arial" w:hAnsi="Arial" w:cs="Arial"/>
          <w:shd w:val="clear" w:color="auto" w:fill="FFFFFF"/>
        </w:rPr>
        <w:t xml:space="preserve"> ресурсов при выполнении мероприятий, направленных на предупреждение ЧС при введении режима повышенной готовности</w:t>
      </w:r>
      <w:r w:rsidR="002C5AD7" w:rsidRPr="002D4681">
        <w:rPr>
          <w:rFonts w:ascii="Arial" w:hAnsi="Arial" w:cs="Arial"/>
          <w:color w:val="333333"/>
          <w:shd w:val="clear" w:color="auto" w:fill="FFFFFF"/>
        </w:rPr>
        <w:t>;</w:t>
      </w:r>
    </w:p>
    <w:p w:rsidR="00AE5526" w:rsidRPr="002D4681" w:rsidRDefault="00AE5526" w:rsidP="002D46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Pr="002D4681">
        <w:rPr>
          <w:rFonts w:ascii="Arial" w:hAnsi="Arial" w:cs="Arial"/>
          <w:sz w:val="24"/>
          <w:szCs w:val="24"/>
        </w:rPr>
        <w:t xml:space="preserve"> </w:t>
      </w:r>
      <w:r w:rsidR="002C5AD7" w:rsidRPr="002D4681">
        <w:rPr>
          <w:rFonts w:ascii="Arial" w:hAnsi="Arial" w:cs="Arial"/>
          <w:sz w:val="24"/>
          <w:szCs w:val="24"/>
        </w:rPr>
        <w:t>ф</w:t>
      </w:r>
      <w:r w:rsidRPr="002D4681">
        <w:rPr>
          <w:rFonts w:ascii="Arial" w:hAnsi="Arial" w:cs="Arial"/>
          <w:sz w:val="24"/>
          <w:szCs w:val="24"/>
        </w:rPr>
        <w:t xml:space="preserve">инансирование мероприятий для частичного покрытия расходов на ликвидацию последствий </w:t>
      </w:r>
      <w:r w:rsidRPr="002D4681">
        <w:rPr>
          <w:rFonts w:ascii="Arial" w:eastAsia="Times New Roman CYR" w:hAnsi="Arial" w:cs="Arial"/>
          <w:sz w:val="24"/>
          <w:szCs w:val="24"/>
        </w:rPr>
        <w:t>террористических актов</w:t>
      </w:r>
      <w:r w:rsidRPr="002D4681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9D48C9">
        <w:rPr>
          <w:rFonts w:ascii="Arial" w:hAnsi="Arial" w:cs="Arial"/>
          <w:sz w:val="24"/>
          <w:szCs w:val="24"/>
        </w:rPr>
        <w:t>Вышнеольховат</w:t>
      </w:r>
      <w:r w:rsidR="00FD7CDB" w:rsidRPr="002D4681">
        <w:rPr>
          <w:rFonts w:ascii="Arial" w:hAnsi="Arial" w:cs="Arial"/>
          <w:sz w:val="24"/>
          <w:szCs w:val="24"/>
        </w:rPr>
        <w:t>ский</w:t>
      </w:r>
      <w:r w:rsidR="00B50DAD" w:rsidRPr="002D4681">
        <w:rPr>
          <w:rFonts w:ascii="Arial" w:hAnsi="Arial" w:cs="Arial"/>
          <w:sz w:val="24"/>
          <w:szCs w:val="24"/>
        </w:rPr>
        <w:t xml:space="preserve"> сельсовет»</w:t>
      </w:r>
      <w:r w:rsidRPr="002D4681">
        <w:rPr>
          <w:rFonts w:ascii="Arial" w:hAnsi="Arial" w:cs="Arial"/>
          <w:sz w:val="24"/>
          <w:szCs w:val="24"/>
        </w:rPr>
        <w:t>,</w:t>
      </w:r>
      <w:r w:rsidR="004F57F9" w:rsidRPr="002D4681">
        <w:rPr>
          <w:rFonts w:ascii="Arial" w:hAnsi="Arial" w:cs="Arial"/>
          <w:sz w:val="24"/>
          <w:szCs w:val="24"/>
        </w:rPr>
        <w:t xml:space="preserve"> </w:t>
      </w:r>
      <w:r w:rsidR="00BD4794" w:rsidRPr="002D4681">
        <w:rPr>
          <w:rFonts w:ascii="Arial" w:hAnsi="Arial" w:cs="Arial"/>
          <w:sz w:val="24"/>
          <w:szCs w:val="24"/>
        </w:rPr>
        <w:t>связанных с проведением СВО,</w:t>
      </w:r>
      <w:r w:rsidRPr="002D4681">
        <w:rPr>
          <w:rFonts w:ascii="Arial" w:hAnsi="Arial" w:cs="Arial"/>
          <w:sz w:val="24"/>
          <w:szCs w:val="24"/>
        </w:rPr>
        <w:t xml:space="preserve"> в том числе расходов:</w:t>
      </w:r>
    </w:p>
    <w:p w:rsidR="00AE5526" w:rsidRPr="002D4681" w:rsidRDefault="00AE5526" w:rsidP="002D46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а) </w:t>
      </w:r>
      <w:r w:rsidR="00BD4794" w:rsidRPr="002D4681">
        <w:rPr>
          <w:rFonts w:ascii="Arial" w:hAnsi="Arial" w:cs="Arial"/>
          <w:sz w:val="24"/>
          <w:szCs w:val="24"/>
        </w:rPr>
        <w:t>н</w:t>
      </w:r>
      <w:r w:rsidR="00A86CBA" w:rsidRPr="002D4681">
        <w:rPr>
          <w:rFonts w:ascii="Arial" w:hAnsi="Arial" w:cs="Arial"/>
          <w:sz w:val="24"/>
          <w:szCs w:val="24"/>
        </w:rPr>
        <w:t>а</w:t>
      </w:r>
      <w:r w:rsidR="00BD4794" w:rsidRPr="002D4681">
        <w:rPr>
          <w:rFonts w:ascii="Arial" w:hAnsi="Arial" w:cs="Arial"/>
          <w:sz w:val="24"/>
          <w:szCs w:val="24"/>
        </w:rPr>
        <w:t xml:space="preserve"> ликвидацию последствий в виде взрывов взрывоопасных предметов</w:t>
      </w:r>
      <w:r w:rsidRPr="002D4681">
        <w:rPr>
          <w:rFonts w:ascii="Arial" w:hAnsi="Arial" w:cs="Arial"/>
          <w:sz w:val="24"/>
          <w:szCs w:val="24"/>
        </w:rPr>
        <w:t>;</w:t>
      </w:r>
    </w:p>
    <w:p w:rsidR="00AE5526" w:rsidRPr="002D4681" w:rsidRDefault="00AE5526" w:rsidP="002D46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б) </w:t>
      </w:r>
      <w:r w:rsidR="00FC498C" w:rsidRPr="002D4681">
        <w:rPr>
          <w:rFonts w:ascii="Arial" w:hAnsi="Arial" w:cs="Arial"/>
          <w:sz w:val="24"/>
          <w:szCs w:val="24"/>
        </w:rPr>
        <w:t>в связи с обстрелами</w:t>
      </w:r>
      <w:r w:rsidR="00A86CBA" w:rsidRPr="002D4681">
        <w:rPr>
          <w:rFonts w:ascii="Arial" w:hAnsi="Arial" w:cs="Arial"/>
          <w:sz w:val="24"/>
          <w:szCs w:val="24"/>
        </w:rPr>
        <w:t xml:space="preserve"> со стороны вооруженных формирований Украины и террористических</w:t>
      </w:r>
      <w:r w:rsidR="00B47E0F" w:rsidRPr="002D4681">
        <w:rPr>
          <w:rFonts w:ascii="Arial" w:hAnsi="Arial" w:cs="Arial"/>
          <w:sz w:val="24"/>
          <w:szCs w:val="24"/>
        </w:rPr>
        <w:t xml:space="preserve"> групп</w:t>
      </w:r>
      <w:r w:rsidRPr="002D4681">
        <w:rPr>
          <w:rFonts w:ascii="Arial" w:hAnsi="Arial" w:cs="Arial"/>
          <w:sz w:val="24"/>
          <w:szCs w:val="24"/>
        </w:rPr>
        <w:t>;</w:t>
      </w:r>
    </w:p>
    <w:p w:rsidR="00AE5526" w:rsidRPr="002D4681" w:rsidRDefault="00AE5526" w:rsidP="002D46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lastRenderedPageBreak/>
        <w:t>в) </w:t>
      </w:r>
      <w:r w:rsidR="00B47E0F" w:rsidRPr="002D4681">
        <w:rPr>
          <w:rFonts w:ascii="Arial" w:hAnsi="Arial" w:cs="Arial"/>
          <w:sz w:val="24"/>
          <w:szCs w:val="24"/>
        </w:rPr>
        <w:t>на ко</w:t>
      </w:r>
      <w:r w:rsidR="002C5AD7" w:rsidRPr="002D4681">
        <w:rPr>
          <w:rFonts w:ascii="Arial" w:hAnsi="Arial" w:cs="Arial"/>
          <w:sz w:val="24"/>
          <w:szCs w:val="24"/>
        </w:rPr>
        <w:t>мпенсационные вы</w:t>
      </w:r>
      <w:r w:rsidR="00B47E0F" w:rsidRPr="002D4681">
        <w:rPr>
          <w:rFonts w:ascii="Arial" w:hAnsi="Arial" w:cs="Arial"/>
          <w:sz w:val="24"/>
          <w:szCs w:val="24"/>
        </w:rPr>
        <w:t>платы в связи с частичным повреждением или полной утратой имущества граждан</w:t>
      </w:r>
      <w:r w:rsidR="002C5AD7" w:rsidRPr="002D4681">
        <w:rPr>
          <w:rFonts w:ascii="Arial" w:hAnsi="Arial" w:cs="Arial"/>
          <w:sz w:val="24"/>
          <w:szCs w:val="24"/>
        </w:rPr>
        <w:t>.»</w:t>
      </w:r>
      <w:r w:rsidRPr="002D4681">
        <w:rPr>
          <w:rFonts w:ascii="Arial" w:hAnsi="Arial" w:cs="Arial"/>
          <w:sz w:val="24"/>
          <w:szCs w:val="24"/>
        </w:rPr>
        <w:t>.</w:t>
      </w:r>
    </w:p>
    <w:p w:rsidR="009239C2" w:rsidRPr="002D4681" w:rsidRDefault="009239C2" w:rsidP="002D468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39C2" w:rsidRPr="002D4681" w:rsidRDefault="0087642D" w:rsidP="002D468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- дополнить пунктом </w:t>
      </w:r>
      <w:r w:rsidR="009501CD" w:rsidRPr="002D4681">
        <w:rPr>
          <w:rFonts w:ascii="Arial" w:hAnsi="Arial" w:cs="Arial"/>
          <w:sz w:val="24"/>
          <w:szCs w:val="24"/>
        </w:rPr>
        <w:t xml:space="preserve"> </w:t>
      </w:r>
      <w:r w:rsidR="009239C2" w:rsidRPr="002D4681">
        <w:rPr>
          <w:rFonts w:ascii="Arial" w:hAnsi="Arial" w:cs="Arial"/>
          <w:sz w:val="24"/>
          <w:szCs w:val="24"/>
        </w:rPr>
        <w:t xml:space="preserve"> 2.4 следующего содержания:</w:t>
      </w:r>
    </w:p>
    <w:p w:rsidR="009239C2" w:rsidRPr="002D4681" w:rsidRDefault="009239C2" w:rsidP="002D468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D5C98" w:rsidRPr="002D4681" w:rsidRDefault="009239C2" w:rsidP="002D4681">
      <w:pPr>
        <w:shd w:val="clear" w:color="auto" w:fill="FFFFFF"/>
        <w:jc w:val="both"/>
        <w:rPr>
          <w:rFonts w:ascii="Arial" w:eastAsia="Calibri" w:hAnsi="Arial" w:cs="Arial"/>
          <w:bCs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      «</w:t>
      </w:r>
      <w:r w:rsidR="003D5C98" w:rsidRPr="002D4681">
        <w:rPr>
          <w:rFonts w:ascii="Arial" w:eastAsia="Calibri" w:hAnsi="Arial" w:cs="Arial"/>
          <w:bCs/>
          <w:sz w:val="24"/>
          <w:szCs w:val="24"/>
        </w:rPr>
        <w:t xml:space="preserve">2.4 </w:t>
      </w:r>
      <w:r w:rsidR="0087642D" w:rsidRPr="002D4681">
        <w:rPr>
          <w:rFonts w:ascii="Arial" w:eastAsia="Calibri" w:hAnsi="Arial" w:cs="Arial"/>
          <w:bCs/>
          <w:sz w:val="24"/>
          <w:szCs w:val="24"/>
        </w:rPr>
        <w:t>«</w:t>
      </w:r>
      <w:r w:rsidR="003D5C98" w:rsidRPr="002D4681">
        <w:rPr>
          <w:rFonts w:ascii="Arial" w:eastAsia="Calibri" w:hAnsi="Arial" w:cs="Arial"/>
          <w:bCs/>
          <w:sz w:val="24"/>
          <w:szCs w:val="24"/>
        </w:rPr>
        <w:t>Основания принятия решения о назначении компенсационных выплат</w:t>
      </w:r>
    </w:p>
    <w:p w:rsidR="004476C4" w:rsidRPr="002D4681" w:rsidRDefault="004476C4" w:rsidP="002D4681">
      <w:pPr>
        <w:widowControl w:val="0"/>
        <w:numPr>
          <w:ilvl w:val="1"/>
          <w:numId w:val="3"/>
        </w:numPr>
        <w:tabs>
          <w:tab w:val="num" w:pos="142"/>
        </w:tabs>
        <w:suppressAutoHyphens/>
        <w:autoSpaceDE w:val="0"/>
        <w:autoSpaceDN w:val="0"/>
        <w:ind w:left="100" w:right="113" w:firstLine="42"/>
        <w:jc w:val="both"/>
        <w:rPr>
          <w:rFonts w:ascii="Arial" w:hAnsi="Arial" w:cs="Arial"/>
          <w:sz w:val="24"/>
          <w:szCs w:val="24"/>
        </w:rPr>
      </w:pPr>
    </w:p>
    <w:p w:rsidR="003D5C98" w:rsidRPr="002D4681" w:rsidRDefault="003D5C98" w:rsidP="002D4681">
      <w:pPr>
        <w:widowControl w:val="0"/>
        <w:numPr>
          <w:ilvl w:val="1"/>
          <w:numId w:val="3"/>
        </w:numPr>
        <w:tabs>
          <w:tab w:val="num" w:pos="142"/>
        </w:tabs>
        <w:suppressAutoHyphens/>
        <w:autoSpaceDE w:val="0"/>
        <w:autoSpaceDN w:val="0"/>
        <w:ind w:left="100" w:right="113" w:firstLine="42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 2.4.1 Выделение      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бюджетных        ассигнований       из       резервного       фонда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на</w:t>
      </w:r>
      <w:r w:rsidRPr="002D4681">
        <w:rPr>
          <w:rFonts w:ascii="Arial" w:hAnsi="Arial" w:cs="Arial"/>
          <w:spacing w:val="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финансовое</w:t>
      </w:r>
      <w:r w:rsidRPr="002D4681">
        <w:rPr>
          <w:rFonts w:ascii="Arial" w:hAnsi="Arial" w:cs="Arial"/>
          <w:spacing w:val="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обеспечение</w:t>
      </w:r>
      <w:r w:rsidRPr="002D4681">
        <w:rPr>
          <w:rFonts w:ascii="Arial" w:hAnsi="Arial" w:cs="Arial"/>
          <w:spacing w:val="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компенсационных выплат, </w:t>
      </w:r>
      <w:r w:rsidRPr="002D4681">
        <w:rPr>
          <w:rFonts w:ascii="Arial" w:hAnsi="Arial" w:cs="Arial"/>
          <w:spacing w:val="-1"/>
          <w:sz w:val="24"/>
          <w:szCs w:val="24"/>
        </w:rPr>
        <w:t>осуществляется</w:t>
      </w:r>
      <w:r w:rsidRPr="002D4681">
        <w:rPr>
          <w:rFonts w:ascii="Arial" w:hAnsi="Arial" w:cs="Arial"/>
          <w:spacing w:val="-58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при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одновременном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выполнении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следующих</w:t>
      </w:r>
      <w:r w:rsidRPr="002D4681">
        <w:rPr>
          <w:rFonts w:ascii="Arial" w:hAnsi="Arial" w:cs="Arial"/>
          <w:spacing w:val="4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условий:</w:t>
      </w:r>
    </w:p>
    <w:p w:rsidR="003D5C98" w:rsidRPr="002D4681" w:rsidRDefault="003D5C98" w:rsidP="002D4681">
      <w:pPr>
        <w:widowControl w:val="0"/>
        <w:numPr>
          <w:ilvl w:val="0"/>
          <w:numId w:val="4"/>
        </w:numPr>
        <w:autoSpaceDE w:val="0"/>
        <w:autoSpaceDN w:val="0"/>
        <w:ind w:right="113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проживание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гражданина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жилом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помещении,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которое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попало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зону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чрезвычайной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ситуации,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при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введении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режима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чрезвычайной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ситуации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для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соответствующих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органов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управления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сил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единой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государственной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системы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предупреждения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 ликвидации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чрезвычайных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ситуаций;</w:t>
      </w:r>
    </w:p>
    <w:p w:rsidR="003D5C98" w:rsidRPr="002D4681" w:rsidRDefault="003D5C98" w:rsidP="002D4681">
      <w:pPr>
        <w:widowControl w:val="0"/>
        <w:numPr>
          <w:ilvl w:val="0"/>
          <w:numId w:val="4"/>
        </w:numPr>
        <w:autoSpaceDE w:val="0"/>
        <w:autoSpaceDN w:val="0"/>
        <w:spacing w:before="1"/>
        <w:ind w:right="117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нарушение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условий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жизнедеятельности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гражданина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результате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воздействия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поражающих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факторов</w:t>
      </w:r>
      <w:r w:rsidRPr="002D4681">
        <w:rPr>
          <w:rFonts w:ascii="Arial" w:hAnsi="Arial" w:cs="Arial"/>
          <w:spacing w:val="-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источника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чрезвычайной ситуации;</w:t>
      </w:r>
    </w:p>
    <w:p w:rsidR="003D5C98" w:rsidRPr="002D4681" w:rsidRDefault="003D5C98" w:rsidP="002D4681">
      <w:pPr>
        <w:widowControl w:val="0"/>
        <w:numPr>
          <w:ilvl w:val="0"/>
          <w:numId w:val="4"/>
        </w:numPr>
        <w:autoSpaceDE w:val="0"/>
        <w:autoSpaceDN w:val="0"/>
        <w:ind w:right="118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утрата гражданином частично или полностью имущества первой необходимости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-4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результате</w:t>
      </w:r>
      <w:r w:rsidRPr="002D4681">
        <w:rPr>
          <w:rFonts w:ascii="Arial" w:hAnsi="Arial" w:cs="Arial"/>
          <w:spacing w:val="-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воздействия</w:t>
      </w:r>
      <w:r w:rsidRPr="002D4681">
        <w:rPr>
          <w:rFonts w:ascii="Arial" w:hAnsi="Arial" w:cs="Arial"/>
          <w:spacing w:val="-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поражающих факторов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источника</w:t>
      </w:r>
      <w:r w:rsidRPr="002D4681">
        <w:rPr>
          <w:rFonts w:ascii="Arial" w:hAnsi="Arial" w:cs="Arial"/>
          <w:spacing w:val="-4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чрезвычайной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ситуации.</w:t>
      </w:r>
    </w:p>
    <w:p w:rsidR="003D5C98" w:rsidRPr="002D4681" w:rsidRDefault="003D5C98" w:rsidP="002D4681">
      <w:pPr>
        <w:widowControl w:val="0"/>
        <w:numPr>
          <w:ilvl w:val="1"/>
          <w:numId w:val="3"/>
        </w:numPr>
        <w:tabs>
          <w:tab w:val="left" w:pos="142"/>
        </w:tabs>
        <w:suppressAutoHyphens/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</w:p>
    <w:p w:rsidR="003D5C98" w:rsidRPr="002D4681" w:rsidRDefault="003D5C98" w:rsidP="002D4681">
      <w:pPr>
        <w:widowControl w:val="0"/>
        <w:numPr>
          <w:ilvl w:val="1"/>
          <w:numId w:val="3"/>
        </w:numPr>
        <w:tabs>
          <w:tab w:val="left" w:pos="142"/>
        </w:tabs>
        <w:suppressAutoHyphens/>
        <w:autoSpaceDE w:val="0"/>
        <w:autoSpaceDN w:val="0"/>
        <w:ind w:left="142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pacing w:val="-6"/>
          <w:sz w:val="24"/>
          <w:szCs w:val="24"/>
        </w:rPr>
        <w:t>2.4.2. Критериями утраты</w:t>
      </w:r>
      <w:r w:rsidRPr="002D4681">
        <w:rPr>
          <w:rFonts w:ascii="Arial" w:hAnsi="Arial" w:cs="Arial"/>
          <w:spacing w:val="-12"/>
          <w:sz w:val="24"/>
          <w:szCs w:val="24"/>
        </w:rPr>
        <w:t xml:space="preserve"> </w:t>
      </w:r>
      <w:r w:rsidRPr="002D4681">
        <w:rPr>
          <w:rFonts w:ascii="Arial" w:hAnsi="Arial" w:cs="Arial"/>
          <w:spacing w:val="-6"/>
          <w:sz w:val="24"/>
          <w:szCs w:val="24"/>
        </w:rPr>
        <w:t>имущества</w:t>
      </w:r>
      <w:r w:rsidRPr="002D4681">
        <w:rPr>
          <w:rFonts w:ascii="Arial" w:hAnsi="Arial" w:cs="Arial"/>
          <w:spacing w:val="-12"/>
          <w:sz w:val="24"/>
          <w:szCs w:val="24"/>
        </w:rPr>
        <w:t xml:space="preserve"> </w:t>
      </w:r>
      <w:r w:rsidRPr="002D4681">
        <w:rPr>
          <w:rFonts w:ascii="Arial" w:hAnsi="Arial" w:cs="Arial"/>
          <w:spacing w:val="-6"/>
          <w:sz w:val="24"/>
          <w:szCs w:val="24"/>
        </w:rPr>
        <w:t>первой</w:t>
      </w:r>
      <w:r w:rsidRPr="002D4681">
        <w:rPr>
          <w:rFonts w:ascii="Arial" w:hAnsi="Arial" w:cs="Arial"/>
          <w:spacing w:val="-13"/>
          <w:sz w:val="24"/>
          <w:szCs w:val="24"/>
        </w:rPr>
        <w:t xml:space="preserve"> </w:t>
      </w:r>
      <w:r w:rsidRPr="002D4681">
        <w:rPr>
          <w:rFonts w:ascii="Arial" w:hAnsi="Arial" w:cs="Arial"/>
          <w:spacing w:val="-6"/>
          <w:sz w:val="24"/>
          <w:szCs w:val="24"/>
        </w:rPr>
        <w:t>необходимости</w:t>
      </w:r>
      <w:r w:rsidRPr="002D4681">
        <w:rPr>
          <w:rFonts w:ascii="Arial" w:hAnsi="Arial" w:cs="Arial"/>
          <w:spacing w:val="-9"/>
          <w:sz w:val="24"/>
          <w:szCs w:val="24"/>
        </w:rPr>
        <w:t xml:space="preserve"> </w:t>
      </w:r>
      <w:r w:rsidRPr="002D4681">
        <w:rPr>
          <w:rFonts w:ascii="Arial" w:hAnsi="Arial" w:cs="Arial"/>
          <w:spacing w:val="-6"/>
          <w:sz w:val="24"/>
          <w:szCs w:val="24"/>
        </w:rPr>
        <w:t>являются:</w:t>
      </w:r>
    </w:p>
    <w:p w:rsidR="003D5C98" w:rsidRPr="002D4681" w:rsidRDefault="003D5C98" w:rsidP="002D4681">
      <w:pPr>
        <w:widowControl w:val="0"/>
        <w:autoSpaceDE w:val="0"/>
        <w:autoSpaceDN w:val="0"/>
        <w:ind w:left="100" w:right="110" w:firstLine="707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а)    частичная    утрата    имущества    первой    необходимости    –    приведение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 результате воздействия поражающих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факторов источника чрезвычайной ситуации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части находящегося в жилом помещении, попавшем в зону чрезвычайной ситуации,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имущества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первой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необходимости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(не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менее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3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предметов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имущества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первой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необходимости)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-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состояние,</w:t>
      </w:r>
      <w:r w:rsidRPr="002D4681">
        <w:rPr>
          <w:rFonts w:ascii="Arial" w:hAnsi="Arial" w:cs="Arial"/>
          <w:spacing w:val="-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непригодное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для</w:t>
      </w:r>
      <w:r w:rsidRPr="002D4681">
        <w:rPr>
          <w:rFonts w:ascii="Arial" w:hAnsi="Arial" w:cs="Arial"/>
          <w:spacing w:val="-3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дальнейшего</w:t>
      </w:r>
      <w:r w:rsidRPr="002D4681">
        <w:rPr>
          <w:rFonts w:ascii="Arial" w:hAnsi="Arial" w:cs="Arial"/>
          <w:spacing w:val="-2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использования;</w:t>
      </w:r>
    </w:p>
    <w:p w:rsidR="009171D4" w:rsidRPr="002D4681" w:rsidRDefault="003D5C98" w:rsidP="002D4681">
      <w:pPr>
        <w:widowControl w:val="0"/>
        <w:tabs>
          <w:tab w:val="num" w:pos="142"/>
        </w:tabs>
        <w:autoSpaceDE w:val="0"/>
        <w:autoSpaceDN w:val="0"/>
        <w:spacing w:before="1"/>
        <w:ind w:left="100" w:right="112" w:firstLine="70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D4681">
        <w:rPr>
          <w:rFonts w:ascii="Arial" w:hAnsi="Arial" w:cs="Arial"/>
          <w:sz w:val="24"/>
          <w:szCs w:val="24"/>
        </w:rPr>
        <w:t xml:space="preserve">б)  </w:t>
      </w:r>
      <w:r w:rsidRPr="002D4681">
        <w:rPr>
          <w:rFonts w:ascii="Arial" w:hAnsi="Arial" w:cs="Arial"/>
          <w:spacing w:val="5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полная   </w:t>
      </w:r>
      <w:r w:rsidRPr="002D4681">
        <w:rPr>
          <w:rFonts w:ascii="Arial" w:hAnsi="Arial" w:cs="Arial"/>
          <w:spacing w:val="5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утрата   </w:t>
      </w:r>
      <w:r w:rsidRPr="002D4681">
        <w:rPr>
          <w:rFonts w:ascii="Arial" w:hAnsi="Arial" w:cs="Arial"/>
          <w:spacing w:val="50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имущества   </w:t>
      </w:r>
      <w:r w:rsidRPr="002D4681">
        <w:rPr>
          <w:rFonts w:ascii="Arial" w:hAnsi="Arial" w:cs="Arial"/>
          <w:spacing w:val="5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первой   </w:t>
      </w:r>
      <w:r w:rsidRPr="002D4681">
        <w:rPr>
          <w:rFonts w:ascii="Arial" w:hAnsi="Arial" w:cs="Arial"/>
          <w:spacing w:val="50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необходимости   </w:t>
      </w:r>
      <w:r w:rsidRPr="002D4681">
        <w:rPr>
          <w:rFonts w:ascii="Arial" w:hAnsi="Arial" w:cs="Arial"/>
          <w:spacing w:val="58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 xml:space="preserve">–   </w:t>
      </w:r>
      <w:r w:rsidRPr="002D4681">
        <w:rPr>
          <w:rFonts w:ascii="Arial" w:hAnsi="Arial" w:cs="Arial"/>
          <w:spacing w:val="49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приведение</w:t>
      </w:r>
      <w:r w:rsidRPr="002D4681">
        <w:rPr>
          <w:rFonts w:ascii="Arial" w:hAnsi="Arial" w:cs="Arial"/>
          <w:spacing w:val="-58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 результате воздействия поражающих факторов источника чрезвычайной ситуации,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всего находящегося в жилом помещении, попавшем в зону чрезвычайной ситуации,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имущества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первой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необходимости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в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состояние,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непригодное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для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дальнейшего</w:t>
      </w:r>
      <w:r w:rsidRPr="002D4681">
        <w:rPr>
          <w:rFonts w:ascii="Arial" w:hAnsi="Arial" w:cs="Arial"/>
          <w:spacing w:val="1"/>
          <w:sz w:val="24"/>
          <w:szCs w:val="24"/>
        </w:rPr>
        <w:t xml:space="preserve"> </w:t>
      </w:r>
      <w:r w:rsidRPr="002D4681">
        <w:rPr>
          <w:rFonts w:ascii="Arial" w:hAnsi="Arial" w:cs="Arial"/>
          <w:sz w:val="24"/>
          <w:szCs w:val="24"/>
        </w:rPr>
        <w:t>использования.</w:t>
      </w:r>
      <w:r w:rsidR="0035440B" w:rsidRPr="002D4681">
        <w:rPr>
          <w:rFonts w:ascii="Arial" w:hAnsi="Arial" w:cs="Arial"/>
          <w:sz w:val="24"/>
          <w:szCs w:val="24"/>
          <w:shd w:val="clear" w:color="auto" w:fill="FFFFFF"/>
        </w:rPr>
        <w:t>»</w:t>
      </w:r>
    </w:p>
    <w:p w:rsidR="004F57F9" w:rsidRPr="002D4681" w:rsidRDefault="004F57F9" w:rsidP="002D4681">
      <w:pPr>
        <w:widowControl w:val="0"/>
        <w:tabs>
          <w:tab w:val="num" w:pos="142"/>
        </w:tabs>
        <w:autoSpaceDE w:val="0"/>
        <w:autoSpaceDN w:val="0"/>
        <w:spacing w:before="1"/>
        <w:ind w:left="100" w:right="112" w:firstLine="70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61A4D" w:rsidRPr="002D4681" w:rsidRDefault="00871A32" w:rsidP="002D46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>2</w:t>
      </w:r>
      <w:r w:rsidR="00D67519" w:rsidRPr="002D4681">
        <w:rPr>
          <w:rFonts w:ascii="Arial" w:hAnsi="Arial" w:cs="Arial"/>
          <w:sz w:val="24"/>
          <w:szCs w:val="24"/>
        </w:rPr>
        <w:t xml:space="preserve">. </w:t>
      </w:r>
      <w:r w:rsidR="00761A4D" w:rsidRPr="002D4681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:rsidR="00871A32" w:rsidRPr="002D4681" w:rsidRDefault="00871A32" w:rsidP="002D46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3. Настоящее постановление вступает в силу с </w:t>
      </w:r>
      <w:r w:rsidR="009171D4" w:rsidRPr="002D4681">
        <w:rPr>
          <w:rFonts w:ascii="Arial" w:hAnsi="Arial" w:cs="Arial"/>
          <w:sz w:val="24"/>
          <w:szCs w:val="24"/>
        </w:rPr>
        <w:t>1 июля 2024г.</w:t>
      </w:r>
    </w:p>
    <w:p w:rsidR="00761A4D" w:rsidRPr="002D4681" w:rsidRDefault="00761A4D" w:rsidP="002D468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26A7" w:rsidRPr="002D4681" w:rsidRDefault="002926A7" w:rsidP="002D4681">
      <w:pPr>
        <w:jc w:val="both"/>
        <w:rPr>
          <w:rFonts w:ascii="Arial" w:hAnsi="Arial" w:cs="Arial"/>
          <w:sz w:val="24"/>
          <w:szCs w:val="24"/>
        </w:rPr>
      </w:pPr>
    </w:p>
    <w:p w:rsidR="002926A7" w:rsidRPr="002D4681" w:rsidRDefault="002926A7" w:rsidP="002D4681">
      <w:pPr>
        <w:jc w:val="both"/>
        <w:rPr>
          <w:rFonts w:ascii="Arial" w:hAnsi="Arial" w:cs="Arial"/>
          <w:sz w:val="24"/>
          <w:szCs w:val="24"/>
        </w:rPr>
      </w:pPr>
    </w:p>
    <w:p w:rsidR="00DF2D90" w:rsidRPr="002D4681" w:rsidRDefault="00871A32" w:rsidP="002D4681">
      <w:pPr>
        <w:jc w:val="both"/>
        <w:rPr>
          <w:rFonts w:ascii="Arial" w:hAnsi="Arial" w:cs="Arial"/>
          <w:sz w:val="24"/>
          <w:szCs w:val="24"/>
        </w:rPr>
      </w:pPr>
      <w:r w:rsidRPr="002D4681">
        <w:rPr>
          <w:rFonts w:ascii="Arial" w:hAnsi="Arial" w:cs="Arial"/>
          <w:sz w:val="24"/>
          <w:szCs w:val="24"/>
        </w:rPr>
        <w:t xml:space="preserve">Глава </w:t>
      </w:r>
      <w:r w:rsidR="009D48C9">
        <w:rPr>
          <w:rFonts w:ascii="Arial" w:hAnsi="Arial" w:cs="Arial"/>
          <w:sz w:val="24"/>
          <w:szCs w:val="24"/>
        </w:rPr>
        <w:t>Вышнеольховат</w:t>
      </w:r>
      <w:r w:rsidR="00FD7CDB" w:rsidRPr="002D4681">
        <w:rPr>
          <w:rFonts w:ascii="Arial" w:hAnsi="Arial" w:cs="Arial"/>
          <w:sz w:val="24"/>
          <w:szCs w:val="24"/>
        </w:rPr>
        <w:t>ского</w:t>
      </w:r>
      <w:r w:rsidRPr="002D4681">
        <w:rPr>
          <w:rFonts w:ascii="Arial" w:hAnsi="Arial" w:cs="Arial"/>
          <w:sz w:val="24"/>
          <w:szCs w:val="24"/>
        </w:rPr>
        <w:t xml:space="preserve"> сельсовета        </w:t>
      </w:r>
      <w:r w:rsidR="00AF11A7" w:rsidRPr="002D4681">
        <w:rPr>
          <w:rFonts w:ascii="Arial" w:hAnsi="Arial" w:cs="Arial"/>
          <w:sz w:val="24"/>
          <w:szCs w:val="24"/>
        </w:rPr>
        <w:t xml:space="preserve"> </w:t>
      </w:r>
      <w:r w:rsidR="00FD7CDB" w:rsidRPr="002D4681">
        <w:rPr>
          <w:rFonts w:ascii="Arial" w:hAnsi="Arial" w:cs="Arial"/>
          <w:sz w:val="24"/>
          <w:szCs w:val="24"/>
        </w:rPr>
        <w:t xml:space="preserve">           </w:t>
      </w:r>
      <w:r w:rsidR="009D48C9">
        <w:rPr>
          <w:rFonts w:ascii="Arial" w:hAnsi="Arial" w:cs="Arial"/>
          <w:sz w:val="24"/>
          <w:szCs w:val="24"/>
        </w:rPr>
        <w:t xml:space="preserve">                   А.В.Николаенкова</w:t>
      </w:r>
      <w:r w:rsidRPr="002D4681">
        <w:rPr>
          <w:rFonts w:ascii="Arial" w:hAnsi="Arial" w:cs="Arial"/>
          <w:sz w:val="24"/>
          <w:szCs w:val="24"/>
        </w:rPr>
        <w:t xml:space="preserve">   </w:t>
      </w:r>
    </w:p>
    <w:sectPr w:rsidR="00DF2D90" w:rsidRPr="002D4681" w:rsidSect="002D4681">
      <w:pgSz w:w="11907" w:h="16840" w:code="9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23" w:rsidRDefault="007D2623" w:rsidP="0002242E">
      <w:r>
        <w:separator/>
      </w:r>
    </w:p>
  </w:endnote>
  <w:endnote w:type="continuationSeparator" w:id="0">
    <w:p w:rsidR="007D2623" w:rsidRDefault="007D2623" w:rsidP="0002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23" w:rsidRDefault="007D2623" w:rsidP="0002242E">
      <w:r>
        <w:separator/>
      </w:r>
    </w:p>
  </w:footnote>
  <w:footnote w:type="continuationSeparator" w:id="0">
    <w:p w:rsidR="007D2623" w:rsidRDefault="007D2623" w:rsidP="0002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E2A3F"/>
    <w:multiLevelType w:val="hybridMultilevel"/>
    <w:tmpl w:val="AD762A94"/>
    <w:lvl w:ilvl="0" w:tplc="3430648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16867"/>
    <w:multiLevelType w:val="hybridMultilevel"/>
    <w:tmpl w:val="4232F790"/>
    <w:lvl w:ilvl="0" w:tplc="0856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846ED4"/>
    <w:multiLevelType w:val="hybridMultilevel"/>
    <w:tmpl w:val="71089AD2"/>
    <w:lvl w:ilvl="0" w:tplc="FCAC06EE">
      <w:start w:val="2"/>
      <w:numFmt w:val="decimal"/>
      <w:lvlText w:val="%1"/>
      <w:lvlJc w:val="left"/>
      <w:pPr>
        <w:ind w:left="1228" w:hanging="420"/>
      </w:pPr>
      <w:rPr>
        <w:lang w:val="ru-RU" w:eastAsia="en-US" w:bidi="ar-SA"/>
      </w:rPr>
    </w:lvl>
    <w:lvl w:ilvl="1" w:tplc="569883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F49A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101D14">
      <w:numFmt w:val="bullet"/>
      <w:lvlText w:val="•"/>
      <w:lvlJc w:val="left"/>
      <w:pPr>
        <w:ind w:left="3168" w:hanging="620"/>
      </w:pPr>
      <w:rPr>
        <w:lang w:val="ru-RU" w:eastAsia="en-US" w:bidi="ar-SA"/>
      </w:rPr>
    </w:lvl>
    <w:lvl w:ilvl="4" w:tplc="06AEB890">
      <w:numFmt w:val="bullet"/>
      <w:lvlText w:val="•"/>
      <w:lvlJc w:val="left"/>
      <w:pPr>
        <w:ind w:left="4042" w:hanging="620"/>
      </w:pPr>
      <w:rPr>
        <w:lang w:val="ru-RU" w:eastAsia="en-US" w:bidi="ar-SA"/>
      </w:rPr>
    </w:lvl>
    <w:lvl w:ilvl="5" w:tplc="E242BD4C">
      <w:numFmt w:val="bullet"/>
      <w:lvlText w:val="•"/>
      <w:lvlJc w:val="left"/>
      <w:pPr>
        <w:ind w:left="4916" w:hanging="620"/>
      </w:pPr>
      <w:rPr>
        <w:lang w:val="ru-RU" w:eastAsia="en-US" w:bidi="ar-SA"/>
      </w:rPr>
    </w:lvl>
    <w:lvl w:ilvl="6" w:tplc="8AFED9EA">
      <w:numFmt w:val="bullet"/>
      <w:lvlText w:val="•"/>
      <w:lvlJc w:val="left"/>
      <w:pPr>
        <w:ind w:left="5790" w:hanging="620"/>
      </w:pPr>
      <w:rPr>
        <w:lang w:val="ru-RU" w:eastAsia="en-US" w:bidi="ar-SA"/>
      </w:rPr>
    </w:lvl>
    <w:lvl w:ilvl="7" w:tplc="74545934">
      <w:numFmt w:val="bullet"/>
      <w:lvlText w:val="•"/>
      <w:lvlJc w:val="left"/>
      <w:pPr>
        <w:ind w:left="6664" w:hanging="620"/>
      </w:pPr>
      <w:rPr>
        <w:lang w:val="ru-RU" w:eastAsia="en-US" w:bidi="ar-SA"/>
      </w:rPr>
    </w:lvl>
    <w:lvl w:ilvl="8" w:tplc="A82C2B9C">
      <w:numFmt w:val="bullet"/>
      <w:lvlText w:val="•"/>
      <w:lvlJc w:val="left"/>
      <w:pPr>
        <w:ind w:left="7538" w:hanging="620"/>
      </w:pPr>
      <w:rPr>
        <w:lang w:val="ru-RU" w:eastAsia="en-US" w:bidi="ar-SA"/>
      </w:rPr>
    </w:lvl>
  </w:abstractNum>
  <w:abstractNum w:abstractNumId="3">
    <w:nsid w:val="7D11530F"/>
    <w:multiLevelType w:val="hybridMultilevel"/>
    <w:tmpl w:val="B43628F6"/>
    <w:lvl w:ilvl="0" w:tplc="5DAC04AC">
      <w:start w:val="1"/>
      <w:numFmt w:val="bullet"/>
      <w:lvlText w:val=""/>
      <w:lvlJc w:val="left"/>
      <w:pPr>
        <w:ind w:left="111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1"/>
    <w:rsid w:val="00006E9D"/>
    <w:rsid w:val="0001142E"/>
    <w:rsid w:val="00011ADA"/>
    <w:rsid w:val="00012B5B"/>
    <w:rsid w:val="00012DB9"/>
    <w:rsid w:val="00020218"/>
    <w:rsid w:val="0002242E"/>
    <w:rsid w:val="0002347C"/>
    <w:rsid w:val="00024CAC"/>
    <w:rsid w:val="00027A4B"/>
    <w:rsid w:val="00034CF8"/>
    <w:rsid w:val="0003591B"/>
    <w:rsid w:val="00041527"/>
    <w:rsid w:val="0005252B"/>
    <w:rsid w:val="00052B73"/>
    <w:rsid w:val="0005337C"/>
    <w:rsid w:val="00061E71"/>
    <w:rsid w:val="0007068A"/>
    <w:rsid w:val="000755CE"/>
    <w:rsid w:val="000762B0"/>
    <w:rsid w:val="00076EA3"/>
    <w:rsid w:val="000816F2"/>
    <w:rsid w:val="000856AE"/>
    <w:rsid w:val="00086FEA"/>
    <w:rsid w:val="0008718A"/>
    <w:rsid w:val="00087301"/>
    <w:rsid w:val="000A2EEE"/>
    <w:rsid w:val="000A78CD"/>
    <w:rsid w:val="000B7891"/>
    <w:rsid w:val="000D606E"/>
    <w:rsid w:val="000F06CD"/>
    <w:rsid w:val="0010078B"/>
    <w:rsid w:val="00105836"/>
    <w:rsid w:val="00105D3E"/>
    <w:rsid w:val="00115A0E"/>
    <w:rsid w:val="00117DCA"/>
    <w:rsid w:val="00123AC6"/>
    <w:rsid w:val="001318DA"/>
    <w:rsid w:val="001347DE"/>
    <w:rsid w:val="0014072B"/>
    <w:rsid w:val="0014491A"/>
    <w:rsid w:val="00145905"/>
    <w:rsid w:val="00163E93"/>
    <w:rsid w:val="00166124"/>
    <w:rsid w:val="001664FC"/>
    <w:rsid w:val="00167F97"/>
    <w:rsid w:val="00173BC7"/>
    <w:rsid w:val="0018324B"/>
    <w:rsid w:val="00193B8F"/>
    <w:rsid w:val="001A1358"/>
    <w:rsid w:val="001A4F93"/>
    <w:rsid w:val="001A5418"/>
    <w:rsid w:val="001A5895"/>
    <w:rsid w:val="001B136C"/>
    <w:rsid w:val="001B501F"/>
    <w:rsid w:val="001C1C8A"/>
    <w:rsid w:val="001C68BD"/>
    <w:rsid w:val="001D1BB5"/>
    <w:rsid w:val="001D5951"/>
    <w:rsid w:val="001D6718"/>
    <w:rsid w:val="001D7015"/>
    <w:rsid w:val="001E15B3"/>
    <w:rsid w:val="001E7DA8"/>
    <w:rsid w:val="001F3279"/>
    <w:rsid w:val="001F71E8"/>
    <w:rsid w:val="001F7ACE"/>
    <w:rsid w:val="002031DC"/>
    <w:rsid w:val="0020538F"/>
    <w:rsid w:val="00206027"/>
    <w:rsid w:val="00207A06"/>
    <w:rsid w:val="002205AD"/>
    <w:rsid w:val="00231120"/>
    <w:rsid w:val="00232100"/>
    <w:rsid w:val="00232DD4"/>
    <w:rsid w:val="00234108"/>
    <w:rsid w:val="00243AAE"/>
    <w:rsid w:val="00246DB2"/>
    <w:rsid w:val="002614A2"/>
    <w:rsid w:val="00266BBD"/>
    <w:rsid w:val="002731B6"/>
    <w:rsid w:val="00273BF8"/>
    <w:rsid w:val="00277699"/>
    <w:rsid w:val="00277A44"/>
    <w:rsid w:val="002827DA"/>
    <w:rsid w:val="002841BF"/>
    <w:rsid w:val="0028537A"/>
    <w:rsid w:val="002907B8"/>
    <w:rsid w:val="00290B9E"/>
    <w:rsid w:val="00291574"/>
    <w:rsid w:val="002926A7"/>
    <w:rsid w:val="00294448"/>
    <w:rsid w:val="002976B1"/>
    <w:rsid w:val="002A30D5"/>
    <w:rsid w:val="002B4A20"/>
    <w:rsid w:val="002B5A64"/>
    <w:rsid w:val="002C2DDE"/>
    <w:rsid w:val="002C5AD7"/>
    <w:rsid w:val="002D4681"/>
    <w:rsid w:val="002D50F1"/>
    <w:rsid w:val="002E0C84"/>
    <w:rsid w:val="0030328D"/>
    <w:rsid w:val="003074D8"/>
    <w:rsid w:val="003332D1"/>
    <w:rsid w:val="00336E5B"/>
    <w:rsid w:val="00342B66"/>
    <w:rsid w:val="003532F9"/>
    <w:rsid w:val="0035440B"/>
    <w:rsid w:val="0036009F"/>
    <w:rsid w:val="00362504"/>
    <w:rsid w:val="00365E9E"/>
    <w:rsid w:val="00377257"/>
    <w:rsid w:val="003823D9"/>
    <w:rsid w:val="0038601B"/>
    <w:rsid w:val="00393CB8"/>
    <w:rsid w:val="003959B6"/>
    <w:rsid w:val="00397740"/>
    <w:rsid w:val="003A1072"/>
    <w:rsid w:val="003A43D3"/>
    <w:rsid w:val="003A46E1"/>
    <w:rsid w:val="003A6FBA"/>
    <w:rsid w:val="003A7D7F"/>
    <w:rsid w:val="003B32E3"/>
    <w:rsid w:val="003C6F87"/>
    <w:rsid w:val="003D0212"/>
    <w:rsid w:val="003D22B4"/>
    <w:rsid w:val="003D3D1B"/>
    <w:rsid w:val="003D5C98"/>
    <w:rsid w:val="003D5F71"/>
    <w:rsid w:val="003E0751"/>
    <w:rsid w:val="003E2E91"/>
    <w:rsid w:val="003E2E9D"/>
    <w:rsid w:val="003E56F9"/>
    <w:rsid w:val="003F67DD"/>
    <w:rsid w:val="00404992"/>
    <w:rsid w:val="00406FCA"/>
    <w:rsid w:val="00422D53"/>
    <w:rsid w:val="00433628"/>
    <w:rsid w:val="00433756"/>
    <w:rsid w:val="00433C49"/>
    <w:rsid w:val="00442C3D"/>
    <w:rsid w:val="004476C4"/>
    <w:rsid w:val="00460D1A"/>
    <w:rsid w:val="004662A2"/>
    <w:rsid w:val="00471383"/>
    <w:rsid w:val="00472033"/>
    <w:rsid w:val="004877BE"/>
    <w:rsid w:val="004A02E1"/>
    <w:rsid w:val="004A365D"/>
    <w:rsid w:val="004A3E55"/>
    <w:rsid w:val="004B5450"/>
    <w:rsid w:val="004C1CB6"/>
    <w:rsid w:val="004C74A1"/>
    <w:rsid w:val="004D06CF"/>
    <w:rsid w:val="004D2109"/>
    <w:rsid w:val="004E0A20"/>
    <w:rsid w:val="004E24C0"/>
    <w:rsid w:val="004E3721"/>
    <w:rsid w:val="004F57F9"/>
    <w:rsid w:val="005070DA"/>
    <w:rsid w:val="00510352"/>
    <w:rsid w:val="00510D95"/>
    <w:rsid w:val="0051119F"/>
    <w:rsid w:val="005178B1"/>
    <w:rsid w:val="00520073"/>
    <w:rsid w:val="005210B9"/>
    <w:rsid w:val="005217ED"/>
    <w:rsid w:val="005358FA"/>
    <w:rsid w:val="005529F6"/>
    <w:rsid w:val="00561FB1"/>
    <w:rsid w:val="00576220"/>
    <w:rsid w:val="0058043D"/>
    <w:rsid w:val="00583EDA"/>
    <w:rsid w:val="00586496"/>
    <w:rsid w:val="00592C25"/>
    <w:rsid w:val="005A5F5A"/>
    <w:rsid w:val="005A6164"/>
    <w:rsid w:val="005B2B5E"/>
    <w:rsid w:val="005B6D91"/>
    <w:rsid w:val="005C5561"/>
    <w:rsid w:val="005C6043"/>
    <w:rsid w:val="005C6517"/>
    <w:rsid w:val="005C65C5"/>
    <w:rsid w:val="005D2E2E"/>
    <w:rsid w:val="005D3FED"/>
    <w:rsid w:val="005D43BD"/>
    <w:rsid w:val="005E46D8"/>
    <w:rsid w:val="005F318C"/>
    <w:rsid w:val="00605A35"/>
    <w:rsid w:val="00605C03"/>
    <w:rsid w:val="006113E9"/>
    <w:rsid w:val="006118F3"/>
    <w:rsid w:val="0062346B"/>
    <w:rsid w:val="0062565A"/>
    <w:rsid w:val="00633146"/>
    <w:rsid w:val="00637B64"/>
    <w:rsid w:val="00637E4B"/>
    <w:rsid w:val="00644A2E"/>
    <w:rsid w:val="0064795D"/>
    <w:rsid w:val="00650049"/>
    <w:rsid w:val="0065793A"/>
    <w:rsid w:val="00661335"/>
    <w:rsid w:val="006653FB"/>
    <w:rsid w:val="0067325A"/>
    <w:rsid w:val="0067431D"/>
    <w:rsid w:val="0068263B"/>
    <w:rsid w:val="00682B09"/>
    <w:rsid w:val="006915D8"/>
    <w:rsid w:val="00693680"/>
    <w:rsid w:val="0069768A"/>
    <w:rsid w:val="006A085E"/>
    <w:rsid w:val="006A0DE9"/>
    <w:rsid w:val="006B4689"/>
    <w:rsid w:val="006C2643"/>
    <w:rsid w:val="006C3F9F"/>
    <w:rsid w:val="006C7C5C"/>
    <w:rsid w:val="006D3B9C"/>
    <w:rsid w:val="006D6BB6"/>
    <w:rsid w:val="006E3083"/>
    <w:rsid w:val="007040CB"/>
    <w:rsid w:val="00706AC7"/>
    <w:rsid w:val="00711E41"/>
    <w:rsid w:val="00715277"/>
    <w:rsid w:val="00723F38"/>
    <w:rsid w:val="00731FF0"/>
    <w:rsid w:val="00736225"/>
    <w:rsid w:val="007378F1"/>
    <w:rsid w:val="00744AC3"/>
    <w:rsid w:val="0074518A"/>
    <w:rsid w:val="007520FE"/>
    <w:rsid w:val="007538B7"/>
    <w:rsid w:val="00754E3A"/>
    <w:rsid w:val="00755616"/>
    <w:rsid w:val="007607B4"/>
    <w:rsid w:val="00761A4D"/>
    <w:rsid w:val="00765A55"/>
    <w:rsid w:val="007662CA"/>
    <w:rsid w:val="007724E9"/>
    <w:rsid w:val="007740A4"/>
    <w:rsid w:val="0078726A"/>
    <w:rsid w:val="00787BA2"/>
    <w:rsid w:val="00790EF0"/>
    <w:rsid w:val="0079106B"/>
    <w:rsid w:val="007915D1"/>
    <w:rsid w:val="00791ABA"/>
    <w:rsid w:val="007921A8"/>
    <w:rsid w:val="00792EF2"/>
    <w:rsid w:val="00796414"/>
    <w:rsid w:val="00797231"/>
    <w:rsid w:val="007A097F"/>
    <w:rsid w:val="007B0551"/>
    <w:rsid w:val="007C0602"/>
    <w:rsid w:val="007C2EF5"/>
    <w:rsid w:val="007C57C4"/>
    <w:rsid w:val="007C665E"/>
    <w:rsid w:val="007C739F"/>
    <w:rsid w:val="007D091E"/>
    <w:rsid w:val="007D2623"/>
    <w:rsid w:val="007E5CE1"/>
    <w:rsid w:val="007F2223"/>
    <w:rsid w:val="00804B10"/>
    <w:rsid w:val="00806C23"/>
    <w:rsid w:val="008141DE"/>
    <w:rsid w:val="00820EE0"/>
    <w:rsid w:val="00824573"/>
    <w:rsid w:val="00827122"/>
    <w:rsid w:val="008320CE"/>
    <w:rsid w:val="00834EEA"/>
    <w:rsid w:val="008413EF"/>
    <w:rsid w:val="00841B19"/>
    <w:rsid w:val="008425AA"/>
    <w:rsid w:val="00871A32"/>
    <w:rsid w:val="00874777"/>
    <w:rsid w:val="0087642D"/>
    <w:rsid w:val="00893256"/>
    <w:rsid w:val="0089526F"/>
    <w:rsid w:val="008B44D1"/>
    <w:rsid w:val="008C15A6"/>
    <w:rsid w:val="008C286E"/>
    <w:rsid w:val="008C2D6A"/>
    <w:rsid w:val="008C4F73"/>
    <w:rsid w:val="008E026B"/>
    <w:rsid w:val="008E7A27"/>
    <w:rsid w:val="008F1CC8"/>
    <w:rsid w:val="008F430E"/>
    <w:rsid w:val="008F5AC4"/>
    <w:rsid w:val="008F7241"/>
    <w:rsid w:val="0090515E"/>
    <w:rsid w:val="00910FA8"/>
    <w:rsid w:val="009111EE"/>
    <w:rsid w:val="00915E59"/>
    <w:rsid w:val="009171D4"/>
    <w:rsid w:val="009239C2"/>
    <w:rsid w:val="009259C6"/>
    <w:rsid w:val="009362AE"/>
    <w:rsid w:val="00937755"/>
    <w:rsid w:val="00941032"/>
    <w:rsid w:val="0094713F"/>
    <w:rsid w:val="00947A47"/>
    <w:rsid w:val="009501CD"/>
    <w:rsid w:val="00950526"/>
    <w:rsid w:val="00950A98"/>
    <w:rsid w:val="00952589"/>
    <w:rsid w:val="009529B3"/>
    <w:rsid w:val="00954505"/>
    <w:rsid w:val="00965311"/>
    <w:rsid w:val="009709B7"/>
    <w:rsid w:val="00973ADC"/>
    <w:rsid w:val="009775BB"/>
    <w:rsid w:val="00983CAB"/>
    <w:rsid w:val="00991DFD"/>
    <w:rsid w:val="009922C2"/>
    <w:rsid w:val="009A53AD"/>
    <w:rsid w:val="009A61C9"/>
    <w:rsid w:val="009A702B"/>
    <w:rsid w:val="009B7618"/>
    <w:rsid w:val="009C5061"/>
    <w:rsid w:val="009D0729"/>
    <w:rsid w:val="009D459E"/>
    <w:rsid w:val="009D48C9"/>
    <w:rsid w:val="009D7D6B"/>
    <w:rsid w:val="009E0E46"/>
    <w:rsid w:val="009E783E"/>
    <w:rsid w:val="009F19A5"/>
    <w:rsid w:val="009F63CF"/>
    <w:rsid w:val="00A038C9"/>
    <w:rsid w:val="00A10C53"/>
    <w:rsid w:val="00A11520"/>
    <w:rsid w:val="00A120EA"/>
    <w:rsid w:val="00A21BDE"/>
    <w:rsid w:val="00A23416"/>
    <w:rsid w:val="00A37A9B"/>
    <w:rsid w:val="00A40F79"/>
    <w:rsid w:val="00A50EED"/>
    <w:rsid w:val="00A51CC2"/>
    <w:rsid w:val="00A52DB5"/>
    <w:rsid w:val="00A5637D"/>
    <w:rsid w:val="00A62371"/>
    <w:rsid w:val="00A62C07"/>
    <w:rsid w:val="00A64FDA"/>
    <w:rsid w:val="00A655B5"/>
    <w:rsid w:val="00A70A60"/>
    <w:rsid w:val="00A71242"/>
    <w:rsid w:val="00A7229B"/>
    <w:rsid w:val="00A7476C"/>
    <w:rsid w:val="00A74F55"/>
    <w:rsid w:val="00A828B8"/>
    <w:rsid w:val="00A86CBA"/>
    <w:rsid w:val="00A913F2"/>
    <w:rsid w:val="00A93E2B"/>
    <w:rsid w:val="00AA2CC7"/>
    <w:rsid w:val="00AB08CF"/>
    <w:rsid w:val="00AB6742"/>
    <w:rsid w:val="00AB6C97"/>
    <w:rsid w:val="00AC0445"/>
    <w:rsid w:val="00AC2F24"/>
    <w:rsid w:val="00AC4474"/>
    <w:rsid w:val="00AC7910"/>
    <w:rsid w:val="00AD1D92"/>
    <w:rsid w:val="00AD4B23"/>
    <w:rsid w:val="00AE27AA"/>
    <w:rsid w:val="00AE345D"/>
    <w:rsid w:val="00AE5526"/>
    <w:rsid w:val="00AF11A7"/>
    <w:rsid w:val="00AF4F38"/>
    <w:rsid w:val="00AF5D50"/>
    <w:rsid w:val="00B00568"/>
    <w:rsid w:val="00B05681"/>
    <w:rsid w:val="00B15FA7"/>
    <w:rsid w:val="00B218D5"/>
    <w:rsid w:val="00B25ACB"/>
    <w:rsid w:val="00B31E0A"/>
    <w:rsid w:val="00B34CE9"/>
    <w:rsid w:val="00B47BCB"/>
    <w:rsid w:val="00B47E0F"/>
    <w:rsid w:val="00B50DAD"/>
    <w:rsid w:val="00B52FBA"/>
    <w:rsid w:val="00B55687"/>
    <w:rsid w:val="00B64232"/>
    <w:rsid w:val="00B95906"/>
    <w:rsid w:val="00BA5988"/>
    <w:rsid w:val="00BB32F5"/>
    <w:rsid w:val="00BC583C"/>
    <w:rsid w:val="00BC6A09"/>
    <w:rsid w:val="00BD054D"/>
    <w:rsid w:val="00BD4794"/>
    <w:rsid w:val="00BD595C"/>
    <w:rsid w:val="00BD5EDE"/>
    <w:rsid w:val="00BE55D6"/>
    <w:rsid w:val="00BE7219"/>
    <w:rsid w:val="00BE7F0B"/>
    <w:rsid w:val="00BF1039"/>
    <w:rsid w:val="00BF36FB"/>
    <w:rsid w:val="00BF5069"/>
    <w:rsid w:val="00BF556C"/>
    <w:rsid w:val="00C06116"/>
    <w:rsid w:val="00C06A45"/>
    <w:rsid w:val="00C10B89"/>
    <w:rsid w:val="00C1190A"/>
    <w:rsid w:val="00C1642B"/>
    <w:rsid w:val="00C16D74"/>
    <w:rsid w:val="00C24B11"/>
    <w:rsid w:val="00C24E5E"/>
    <w:rsid w:val="00C3297C"/>
    <w:rsid w:val="00C360FD"/>
    <w:rsid w:val="00C36B3D"/>
    <w:rsid w:val="00C4424B"/>
    <w:rsid w:val="00C448A7"/>
    <w:rsid w:val="00C54326"/>
    <w:rsid w:val="00C61A57"/>
    <w:rsid w:val="00C64735"/>
    <w:rsid w:val="00C65D9D"/>
    <w:rsid w:val="00C667CD"/>
    <w:rsid w:val="00C74838"/>
    <w:rsid w:val="00C754BA"/>
    <w:rsid w:val="00C80503"/>
    <w:rsid w:val="00C9160B"/>
    <w:rsid w:val="00C954B9"/>
    <w:rsid w:val="00CB4990"/>
    <w:rsid w:val="00CB4D7A"/>
    <w:rsid w:val="00CC0743"/>
    <w:rsid w:val="00CC3E07"/>
    <w:rsid w:val="00CC6C63"/>
    <w:rsid w:val="00CD229A"/>
    <w:rsid w:val="00CD2D9D"/>
    <w:rsid w:val="00CD31E9"/>
    <w:rsid w:val="00CD52F8"/>
    <w:rsid w:val="00CD5B09"/>
    <w:rsid w:val="00CD7AB8"/>
    <w:rsid w:val="00CE7B56"/>
    <w:rsid w:val="00CF1759"/>
    <w:rsid w:val="00CF6833"/>
    <w:rsid w:val="00CF725E"/>
    <w:rsid w:val="00D04EFA"/>
    <w:rsid w:val="00D07D2E"/>
    <w:rsid w:val="00D146D9"/>
    <w:rsid w:val="00D27539"/>
    <w:rsid w:val="00D33133"/>
    <w:rsid w:val="00D35A16"/>
    <w:rsid w:val="00D420F0"/>
    <w:rsid w:val="00D425D6"/>
    <w:rsid w:val="00D42F78"/>
    <w:rsid w:val="00D432E4"/>
    <w:rsid w:val="00D52029"/>
    <w:rsid w:val="00D65C85"/>
    <w:rsid w:val="00D667D0"/>
    <w:rsid w:val="00D67519"/>
    <w:rsid w:val="00D677A9"/>
    <w:rsid w:val="00D85C25"/>
    <w:rsid w:val="00D865D9"/>
    <w:rsid w:val="00D87523"/>
    <w:rsid w:val="00D90041"/>
    <w:rsid w:val="00DA0984"/>
    <w:rsid w:val="00DA131A"/>
    <w:rsid w:val="00DB12A8"/>
    <w:rsid w:val="00DB731D"/>
    <w:rsid w:val="00DC2782"/>
    <w:rsid w:val="00DD1FAA"/>
    <w:rsid w:val="00DD7EAE"/>
    <w:rsid w:val="00DE1D65"/>
    <w:rsid w:val="00DE4BE7"/>
    <w:rsid w:val="00DF055A"/>
    <w:rsid w:val="00DF1BD4"/>
    <w:rsid w:val="00DF2D90"/>
    <w:rsid w:val="00DF4708"/>
    <w:rsid w:val="00E132E5"/>
    <w:rsid w:val="00E1753C"/>
    <w:rsid w:val="00E2074F"/>
    <w:rsid w:val="00E2179A"/>
    <w:rsid w:val="00E21F97"/>
    <w:rsid w:val="00E27B80"/>
    <w:rsid w:val="00E311A2"/>
    <w:rsid w:val="00E3364F"/>
    <w:rsid w:val="00E33E73"/>
    <w:rsid w:val="00E36B9C"/>
    <w:rsid w:val="00E7043A"/>
    <w:rsid w:val="00E73B85"/>
    <w:rsid w:val="00E77F93"/>
    <w:rsid w:val="00E80A99"/>
    <w:rsid w:val="00E80DE6"/>
    <w:rsid w:val="00E85950"/>
    <w:rsid w:val="00E93AC2"/>
    <w:rsid w:val="00EA270C"/>
    <w:rsid w:val="00EA42EA"/>
    <w:rsid w:val="00EA49F5"/>
    <w:rsid w:val="00EA5D6D"/>
    <w:rsid w:val="00EB241C"/>
    <w:rsid w:val="00EC3138"/>
    <w:rsid w:val="00EC3153"/>
    <w:rsid w:val="00ED4E79"/>
    <w:rsid w:val="00ED6448"/>
    <w:rsid w:val="00ED6567"/>
    <w:rsid w:val="00ED75BC"/>
    <w:rsid w:val="00EE39D4"/>
    <w:rsid w:val="00EE57FB"/>
    <w:rsid w:val="00EE5E91"/>
    <w:rsid w:val="00EF0853"/>
    <w:rsid w:val="00EF0C19"/>
    <w:rsid w:val="00EF2370"/>
    <w:rsid w:val="00EF311C"/>
    <w:rsid w:val="00EF3BE2"/>
    <w:rsid w:val="00EF6E25"/>
    <w:rsid w:val="00F02DFC"/>
    <w:rsid w:val="00F05F50"/>
    <w:rsid w:val="00F306DB"/>
    <w:rsid w:val="00F30AAD"/>
    <w:rsid w:val="00F34B85"/>
    <w:rsid w:val="00F36D6B"/>
    <w:rsid w:val="00F42914"/>
    <w:rsid w:val="00F50953"/>
    <w:rsid w:val="00F6387A"/>
    <w:rsid w:val="00F64AE6"/>
    <w:rsid w:val="00F7311B"/>
    <w:rsid w:val="00F75161"/>
    <w:rsid w:val="00F77520"/>
    <w:rsid w:val="00F8309F"/>
    <w:rsid w:val="00F8494D"/>
    <w:rsid w:val="00F945E7"/>
    <w:rsid w:val="00F97901"/>
    <w:rsid w:val="00FA00D8"/>
    <w:rsid w:val="00FA13DB"/>
    <w:rsid w:val="00FA243E"/>
    <w:rsid w:val="00FA2F3A"/>
    <w:rsid w:val="00FA51E4"/>
    <w:rsid w:val="00FB1105"/>
    <w:rsid w:val="00FB1A13"/>
    <w:rsid w:val="00FB78E1"/>
    <w:rsid w:val="00FC130B"/>
    <w:rsid w:val="00FC16ED"/>
    <w:rsid w:val="00FC498C"/>
    <w:rsid w:val="00FD7CDB"/>
    <w:rsid w:val="00FE3765"/>
    <w:rsid w:val="00FE4B90"/>
    <w:rsid w:val="00FF25CB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F073-7598-432E-A651-254C700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5A"/>
    <w:rPr>
      <w:rFonts w:ascii="Peterburg" w:hAnsi="Peterburg"/>
      <w:sz w:val="28"/>
    </w:rPr>
  </w:style>
  <w:style w:type="paragraph" w:styleId="1">
    <w:name w:val="heading 1"/>
    <w:basedOn w:val="a"/>
    <w:next w:val="a"/>
    <w:qFormat/>
    <w:pPr>
      <w:keepNext/>
      <w:ind w:left="2835" w:hanging="170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4D06C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2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134" w:firstLine="720"/>
    </w:pPr>
  </w:style>
  <w:style w:type="paragraph" w:styleId="21">
    <w:name w:val="Body Text Indent 2"/>
    <w:basedOn w:val="a"/>
    <w:pPr>
      <w:ind w:left="1134"/>
      <w:jc w:val="both"/>
    </w:pPr>
  </w:style>
  <w:style w:type="paragraph" w:customStyle="1" w:styleId="ConsPlusNormal">
    <w:name w:val="ConsPlusNormal"/>
    <w:rsid w:val="00A21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C24B11"/>
    <w:rPr>
      <w:rFonts w:ascii="Courier New" w:hAnsi="Courier New" w:cs="Courier New"/>
      <w:sz w:val="20"/>
    </w:rPr>
  </w:style>
  <w:style w:type="character" w:customStyle="1" w:styleId="a5">
    <w:name w:val="Текст Знак"/>
    <w:link w:val="a4"/>
    <w:rsid w:val="00C24B11"/>
    <w:rPr>
      <w:rFonts w:ascii="Courier New" w:hAnsi="Courier New" w:cs="Courier New"/>
    </w:rPr>
  </w:style>
  <w:style w:type="paragraph" w:styleId="a6">
    <w:name w:val="Balloon Text"/>
    <w:basedOn w:val="a"/>
    <w:link w:val="a7"/>
    <w:rsid w:val="007A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097F"/>
    <w:rPr>
      <w:rFonts w:ascii="Tahoma" w:hAnsi="Tahoma" w:cs="Tahoma"/>
      <w:sz w:val="16"/>
      <w:szCs w:val="16"/>
    </w:rPr>
  </w:style>
  <w:style w:type="paragraph" w:customStyle="1" w:styleId="a8">
    <w:name w:val=" Знак Знак Знак Знак Знак Знак Знак Знак Знак Знак"/>
    <w:basedOn w:val="a"/>
    <w:rsid w:val="00834EE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0224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2242E"/>
    <w:rPr>
      <w:rFonts w:ascii="Peterburg" w:hAnsi="Peterburg"/>
      <w:sz w:val="28"/>
    </w:rPr>
  </w:style>
  <w:style w:type="paragraph" w:styleId="ab">
    <w:name w:val="footer"/>
    <w:basedOn w:val="a"/>
    <w:link w:val="ac"/>
    <w:rsid w:val="000224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2242E"/>
    <w:rPr>
      <w:rFonts w:ascii="Peterburg" w:hAnsi="Peterburg"/>
      <w:sz w:val="28"/>
    </w:rPr>
  </w:style>
  <w:style w:type="character" w:styleId="ad">
    <w:name w:val="Hyperlink"/>
    <w:uiPriority w:val="99"/>
    <w:unhideWhenUsed/>
    <w:rsid w:val="00FB78E1"/>
    <w:rPr>
      <w:color w:val="0563C1"/>
      <w:u w:val="single"/>
    </w:rPr>
  </w:style>
  <w:style w:type="table" w:styleId="ae">
    <w:name w:val="Table Grid"/>
    <w:basedOn w:val="a1"/>
    <w:rsid w:val="008C2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F2D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DF2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4D06C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6;&#1072;&#1081;&#1086;&#1085;&#1085;&#1086;&#1077;%20&#1057;&#1086;&#1073;&#1088;&#1072;&#1085;&#1080;&#107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FFA7-DBDA-4EAD-BE24-543F5143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Рамонского р-на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Замглавы</cp:lastModifiedBy>
  <cp:revision>2</cp:revision>
  <cp:lastPrinted>2024-05-24T13:21:00Z</cp:lastPrinted>
  <dcterms:created xsi:type="dcterms:W3CDTF">2024-06-03T11:39:00Z</dcterms:created>
  <dcterms:modified xsi:type="dcterms:W3CDTF">2024-06-03T11:39:00Z</dcterms:modified>
</cp:coreProperties>
</file>